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420" w:lineRule="atLeast"/>
        <w:ind w:right="0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全流程电子化开评标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实操测试报名表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/>
        <w:ind w:firstLine="7980" w:firstLineChars="38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填报人姓名：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sz w:val="21"/>
          <w:szCs w:val="21"/>
          <w:u w:val="non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1"/>
          <w:szCs w:val="21"/>
          <w:lang w:val="en-US" w:eastAsia="zh-CN"/>
        </w:rPr>
        <w:t>联系电话：</w:t>
      </w:r>
      <w:r>
        <w:rPr>
          <w:rFonts w:hint="eastAsia" w:ascii="仿宋_GB2312" w:hAnsi="仿宋_GB2312" w:eastAsia="仿宋_GB2312" w:cs="仿宋_GB2312"/>
          <w:sz w:val="21"/>
          <w:szCs w:val="21"/>
          <w:u w:val="single"/>
          <w:lang w:val="en-US" w:eastAsia="zh-CN"/>
        </w:rPr>
        <w:t xml:space="preserve">             </w:t>
      </w:r>
    </w:p>
    <w:tbl>
      <w:tblPr>
        <w:tblStyle w:val="6"/>
        <w:tblW w:w="140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4"/>
        <w:gridCol w:w="2241"/>
        <w:gridCol w:w="1858"/>
        <w:gridCol w:w="2854"/>
        <w:gridCol w:w="28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单  位</w:t>
            </w: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姓  名</w:t>
            </w: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职  务</w:t>
            </w: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电  话</w:t>
            </w: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430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2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85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5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283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</w:p>
        </w:tc>
      </w:tr>
    </w:tbl>
    <w:p/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EA57CB2F-C0CA-4990-82A3-0BE601A2E40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05B29989-AFDA-4442-8B0F-8DD928994EE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12ADFD32-029C-4D47-8674-5C273F000B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55102D"/>
    <w:rsid w:val="0455102D"/>
    <w:rsid w:val="1C8B5756"/>
    <w:rsid w:val="61E76B1F"/>
    <w:rsid w:val="6D535020"/>
    <w:rsid w:val="6EE4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Office_11.1.0.8582_F1E327BC-269C-435d-A152-05C5408002CA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2018-10-30T01:53:00Z</dcterms:created>
  <dc:creator>阳光下丶微笑1403848208</dc:creator>
  <cp:lastModifiedBy>阳光下丶微笑1403848208</cp:lastModifiedBy>
  <dcterms:modified xsi:type="dcterms:W3CDTF">2019-04-01T05:54:33Z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2052-11.1.0.8582</vt:lpwstr>
  </property>
</Properties>
</file>